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4839" w14:textId="4B9D05DB" w:rsidR="00F959D0" w:rsidRDefault="00F959D0" w:rsidP="007B1857">
      <w:pPr>
        <w:tabs>
          <w:tab w:val="left" w:pos="5760"/>
        </w:tabs>
      </w:pPr>
    </w:p>
    <w:p w14:paraId="5E9FFF79" w14:textId="752A1963" w:rsidR="007B1857" w:rsidRDefault="007B1857" w:rsidP="007B1857">
      <w:pPr>
        <w:pStyle w:val="Title"/>
        <w:pBdr>
          <w:bottom w:val="single" w:sz="6" w:space="1" w:color="auto"/>
        </w:pBdr>
      </w:pPr>
      <w:r>
        <w:fldChar w:fldCharType="begin"/>
      </w:r>
      <w:r>
        <w:instrText xml:space="preserve"> INCLUDEPICTURE "https://www.ptresearch.org/assets/site/logo.png"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1CF0B6" wp14:editId="58C14336">
            <wp:extent cx="2864949" cy="980388"/>
            <wp:effectExtent l="0" t="0" r="0" b="0"/>
            <wp:docPr id="2098187651" name="Picture 1" descr="A black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87651" name="Picture 1" descr="A black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6" cy="9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17F1D9" w14:textId="441B1922" w:rsidR="007B1857" w:rsidRDefault="007B1857" w:rsidP="007B1857">
      <w:pPr>
        <w:pStyle w:val="Title"/>
        <w:pBdr>
          <w:bottom w:val="single" w:sz="6" w:space="1" w:color="auto"/>
        </w:pBdr>
        <w:jc w:val="center"/>
      </w:pPr>
      <w:r>
        <w:t>Media</w:t>
      </w:r>
    </w:p>
    <w:p w14:paraId="199D9CAD" w14:textId="77777777" w:rsidR="007B1857" w:rsidRDefault="007B1857"/>
    <w:p w14:paraId="6E939534" w14:textId="2D4204DC" w:rsidR="00E60313" w:rsidRPr="008761C1" w:rsidRDefault="00E60313" w:rsidP="00E60313">
      <w:pPr>
        <w:rPr>
          <w:i/>
          <w:iCs/>
        </w:rPr>
      </w:pPr>
      <w:r w:rsidRPr="008761C1">
        <w:rPr>
          <w:i/>
          <w:iCs/>
        </w:rPr>
        <w:t xml:space="preserve">This is a non-exhaustive list of various qualitative </w:t>
      </w:r>
      <w:r>
        <w:rPr>
          <w:i/>
          <w:iCs/>
        </w:rPr>
        <w:t>and mixed-methods media</w:t>
      </w:r>
      <w:r w:rsidRPr="008761C1">
        <w:rPr>
          <w:i/>
          <w:iCs/>
        </w:rPr>
        <w:t xml:space="preserve"> topics that can be utilized </w:t>
      </w:r>
      <w:r>
        <w:rPr>
          <w:i/>
          <w:iCs/>
        </w:rPr>
        <w:t>to assist in developing the</w:t>
      </w:r>
      <w:r w:rsidRPr="008761C1">
        <w:rPr>
          <w:i/>
          <w:iCs/>
        </w:rPr>
        <w:t xml:space="preserve"> content of a Doctor of Physical Therapy Program.  If you would like to submit for possible inclusion additional qualitative or mixed-methods </w:t>
      </w:r>
      <w:r>
        <w:rPr>
          <w:i/>
          <w:iCs/>
        </w:rPr>
        <w:t xml:space="preserve">media </w:t>
      </w:r>
      <w:proofErr w:type="spellStart"/>
      <w:r>
        <w:rPr>
          <w:i/>
          <w:iCs/>
        </w:rPr>
        <w:t>content</w:t>
      </w:r>
      <w:r w:rsidRPr="008761C1">
        <w:rPr>
          <w:i/>
          <w:iCs/>
        </w:rPr>
        <w:t>, ple</w:t>
      </w:r>
      <w:proofErr w:type="spellEnd"/>
      <w:r w:rsidRPr="008761C1">
        <w:rPr>
          <w:i/>
          <w:iCs/>
        </w:rPr>
        <w:t xml:space="preserve">ase submit your </w:t>
      </w:r>
      <w:r>
        <w:rPr>
          <w:i/>
          <w:iCs/>
        </w:rPr>
        <w:t>suggestion</w:t>
      </w:r>
      <w:r w:rsidRPr="008761C1">
        <w:rPr>
          <w:i/>
          <w:iCs/>
        </w:rPr>
        <w:t xml:space="preserve"> to the Qualitative and Mixed-Methods Toolkit team.</w:t>
      </w:r>
    </w:p>
    <w:p w14:paraId="059C6829" w14:textId="77777777" w:rsidR="007B1857" w:rsidRDefault="007B1857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770"/>
        <w:gridCol w:w="994"/>
        <w:gridCol w:w="4136"/>
      </w:tblGrid>
      <w:tr w:rsidR="007B1857" w:rsidRPr="007B1857" w14:paraId="2431E8B0" w14:textId="77777777" w:rsidTr="007B1857">
        <w:trPr>
          <w:trHeight w:val="7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C7C7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PODCAST: The Words Matter Podcast with Dr. Oliver Thompson</w:t>
            </w: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  <w:p w14:paraId="31DCBA59" w14:textId="5EA3F6CC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Qualitative Research Series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AF96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03BB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https://podcasts.apple.com/us/podcast/the-words-matter-podcast-with-oliver-thomson/id1504266736</w:t>
              </w:r>
            </w:hyperlink>
          </w:p>
        </w:tc>
      </w:tr>
      <w:tr w:rsidR="007B1857" w:rsidRPr="007B1857" w14:paraId="350A46FA" w14:textId="77777777" w:rsidTr="007B1857">
        <w:trPr>
          <w:trHeight w:val="6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73EB" w14:textId="7D2F10F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PODCAST: Between the Data</w:t>
            </w: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NVivo Podcast Series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B8E4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D759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https://podcasts.apple.com/us/podcast/between-the-data-nvivo-podcast-series/id1510812834</w:t>
              </w:r>
            </w:hyperlink>
          </w:p>
        </w:tc>
      </w:tr>
      <w:tr w:rsidR="007B1857" w:rsidRPr="007B1857" w14:paraId="3A4B44F5" w14:textId="77777777" w:rsidTr="007B1857">
        <w:trPr>
          <w:trHeight w:val="10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EC3B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0758AD2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651AFE5" w14:textId="2C096BB3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PODCAST: Qualitative Conversations</w:t>
            </w: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Qualitative Inquiry Special Interest group of the American Educational Research Association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E48B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881B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https://www.podomatic.com/podcasts/aeraqrsig</w:t>
              </w:r>
            </w:hyperlink>
          </w:p>
        </w:tc>
      </w:tr>
      <w:tr w:rsidR="007B1857" w:rsidRPr="007B1857" w14:paraId="1AEDC64B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39FA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PODCAST: Ethnography Atelier Podcast</w:t>
              </w:r>
            </w:hyperlink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16E4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1866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https://www.ethnographyatelier.org/podcast</w:t>
              </w:r>
            </w:hyperlink>
          </w:p>
        </w:tc>
      </w:tr>
      <w:tr w:rsidR="007B1857" w:rsidRPr="007B1857" w14:paraId="4B9A4250" w14:textId="77777777" w:rsidTr="007B1857">
        <w:trPr>
          <w:trHeight w:val="340"/>
        </w:trPr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79B6" w14:textId="77777777" w:rsidR="007B1857" w:rsidRDefault="007B1857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  <w:p w14:paraId="2EDCD86E" w14:textId="385B5722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PODCAST: HMP Governance Lab:  Qualitative Methods for Health Policy Research</w:t>
              </w:r>
            </w:hyperlink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BBBD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https://www.buzzsprout.com/1546609</w:t>
            </w:r>
          </w:p>
        </w:tc>
      </w:tr>
      <w:tr w:rsidR="007B1857" w:rsidRPr="007B1857" w14:paraId="73ABEB35" w14:textId="77777777" w:rsidTr="007B1857">
        <w:trPr>
          <w:trHeight w:val="6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768E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5FCF50C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PODCAST: Qualitative Open Mic</w:t>
            </w: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  <w:p w14:paraId="77EECC2E" w14:textId="22FB190E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Qualitative Applied Health Research Centre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E7BD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0E36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https://www.quahrc.co.uk/podcasts-blogs/the-qualitative-open-mic-podcast</w:t>
            </w:r>
          </w:p>
        </w:tc>
      </w:tr>
      <w:tr w:rsidR="007B1857" w:rsidRPr="007B1857" w14:paraId="134FB800" w14:textId="77777777" w:rsidTr="007B1857">
        <w:trPr>
          <w:trHeight w:val="6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35EF" w14:textId="55DA7AFE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PODCAST: Research in Action</w:t>
            </w: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April 2016, RIA #2:  Dr. John Creswell on Mixed Methods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D809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8C50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https://ecampus.oregonstate.edu/research/podcast/e2/</w:t>
            </w:r>
          </w:p>
        </w:tc>
      </w:tr>
      <w:tr w:rsidR="007B1857" w:rsidRPr="007B1857" w14:paraId="307C6340" w14:textId="77777777" w:rsidTr="007B1857">
        <w:trPr>
          <w:trHeight w:val="6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E3A" w14:textId="77777777" w:rsidR="007B1857" w:rsidRDefault="007B1857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  <w:p w14:paraId="745290CB" w14:textId="39AD3778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VIDEO: @GradCoach YouTube</w:t>
              </w:r>
            </w:hyperlink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9AFD0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7FFA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https://www.youtube.com/channel/UCUZQe2d7Busejo7-s55YjkA/featured</w:t>
            </w:r>
          </w:p>
        </w:tc>
      </w:tr>
      <w:tr w:rsidR="007B1857" w:rsidRPr="007B1857" w14:paraId="3E7F7CDC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6864" w14:textId="39CF836C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VIDEO: E-Learning Qualitative Methods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8B83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E97E" w14:textId="77777777" w:rsidR="007B1857" w:rsidRPr="007B1857" w:rsidRDefault="007B1857" w:rsidP="007B185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B18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https://www.youtube.com/@e-learningqualitativemetho6758/videos</w:t>
            </w:r>
          </w:p>
        </w:tc>
      </w:tr>
      <w:tr w:rsidR="007B1857" w:rsidRPr="007B1857" w14:paraId="432E840F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B3A8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BE5E7F4" w14:textId="614B6332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VIDEO: GROUNDED THEORY EXPLAINED IN SIMPLE TERMS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41EB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DE31B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https://www.youtube.com/watch?v=tirZ7ktPW64</w:t>
            </w:r>
          </w:p>
        </w:tc>
      </w:tr>
      <w:tr w:rsidR="007B1857" w:rsidRPr="007B1857" w14:paraId="39FB9084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EB59" w14:textId="77777777" w:rsid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A8D1A06" w14:textId="2429615D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VIDEO: Qualitative </w:t>
            </w:r>
            <w:proofErr w:type="spellStart"/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Reasearch</w:t>
            </w:r>
            <w:proofErr w:type="spellEnd"/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Design: Phenomenology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4B92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EF64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https://www.youtube.com/watch?v=3aYRlNrO6oA</w:t>
            </w:r>
          </w:p>
        </w:tc>
      </w:tr>
      <w:tr w:rsidR="007B1857" w:rsidRPr="007B1857" w14:paraId="76050667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F2D8" w14:textId="39B9A8DF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VIDEO: Understanding Phenomenology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8089B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0EBB" w14:textId="77777777" w:rsidR="007B1857" w:rsidRPr="007B1857" w:rsidRDefault="00E60313" w:rsidP="007B1857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="007B1857" w:rsidRPr="007B185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https://www.youtube.com/watch?v=d5geMLe5tbM</w:t>
              </w:r>
            </w:hyperlink>
          </w:p>
        </w:tc>
      </w:tr>
      <w:tr w:rsidR="007B1857" w:rsidRPr="007B1857" w14:paraId="647E6343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A1E4" w14:textId="156552EC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VIDEO: Ethnography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8711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457B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https://www.youtube.com/watch?v=aOBh8haj4E0</w:t>
            </w:r>
          </w:p>
        </w:tc>
      </w:tr>
      <w:tr w:rsidR="007B1857" w:rsidRPr="007B1857" w14:paraId="62EDAD37" w14:textId="77777777" w:rsidTr="007B1857">
        <w:trPr>
          <w:trHeight w:val="3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EA8A" w14:textId="666D752F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VIDEO: What is Ethnography and How does it work?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C8ADE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6594" w14:textId="77777777" w:rsidR="007B1857" w:rsidRPr="007B1857" w:rsidRDefault="007B1857" w:rsidP="007B185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185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https://www.youtube.com/watch?v=_c1SUHTG6B8</w:t>
            </w:r>
          </w:p>
        </w:tc>
      </w:tr>
    </w:tbl>
    <w:p w14:paraId="32E74D39" w14:textId="77777777" w:rsidR="007B1857" w:rsidRDefault="007B1857"/>
    <w:sectPr w:rsidR="007B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7"/>
    <w:rsid w:val="00020884"/>
    <w:rsid w:val="00102DC8"/>
    <w:rsid w:val="00153AD0"/>
    <w:rsid w:val="001B753D"/>
    <w:rsid w:val="00216B7F"/>
    <w:rsid w:val="003843D4"/>
    <w:rsid w:val="003B29D5"/>
    <w:rsid w:val="003D0C7C"/>
    <w:rsid w:val="00444C6E"/>
    <w:rsid w:val="004A314D"/>
    <w:rsid w:val="005B1458"/>
    <w:rsid w:val="005F38D2"/>
    <w:rsid w:val="006B2DB7"/>
    <w:rsid w:val="006C206A"/>
    <w:rsid w:val="006E5C9D"/>
    <w:rsid w:val="0072693E"/>
    <w:rsid w:val="007B1857"/>
    <w:rsid w:val="00886729"/>
    <w:rsid w:val="008B4AAE"/>
    <w:rsid w:val="008C0372"/>
    <w:rsid w:val="008C5878"/>
    <w:rsid w:val="009814E3"/>
    <w:rsid w:val="009976A0"/>
    <w:rsid w:val="009D6CB5"/>
    <w:rsid w:val="009F0791"/>
    <w:rsid w:val="009F5055"/>
    <w:rsid w:val="00AB22AE"/>
    <w:rsid w:val="00B17FCE"/>
    <w:rsid w:val="00B34D9F"/>
    <w:rsid w:val="00BC3E44"/>
    <w:rsid w:val="00BF4E0A"/>
    <w:rsid w:val="00C81D6E"/>
    <w:rsid w:val="00C861B5"/>
    <w:rsid w:val="00CD213B"/>
    <w:rsid w:val="00CE048E"/>
    <w:rsid w:val="00D501FD"/>
    <w:rsid w:val="00DB5A73"/>
    <w:rsid w:val="00E60313"/>
    <w:rsid w:val="00F959D0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1A8B8"/>
  <w15:chartTrackingRefBased/>
  <w15:docId w15:val="{1057C96C-BB93-9346-9455-97D19935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85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nographyatelier.org/podca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domatic.com/podcasts/aeraqrsig" TargetMode="External"/><Relationship Id="rId12" Type="http://schemas.openxmlformats.org/officeDocument/2006/relationships/hyperlink" Target="https://www.youtube.com/watch?v=d5geMLe5t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casts.apple.com/us/podcast/between-the-data-nvivo-podcast-series/id1510812834" TargetMode="External"/><Relationship Id="rId11" Type="http://schemas.openxmlformats.org/officeDocument/2006/relationships/hyperlink" Target="https://www.youtube.com/@GradCoach/videos" TargetMode="External"/><Relationship Id="rId5" Type="http://schemas.openxmlformats.org/officeDocument/2006/relationships/hyperlink" Target="https://podcasts.apple.com/us/podcast/the-words-matter-podcast-with-oliver-thomson/id1504266736" TargetMode="External"/><Relationship Id="rId10" Type="http://schemas.openxmlformats.org/officeDocument/2006/relationships/hyperlink" Target="https://www.buzzsprout.com/15466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thnographyatelier.org/podc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Jason E</dc:creator>
  <cp:keywords/>
  <dc:description/>
  <cp:lastModifiedBy>Cook, Jason E</cp:lastModifiedBy>
  <cp:revision>2</cp:revision>
  <dcterms:created xsi:type="dcterms:W3CDTF">2023-10-03T12:39:00Z</dcterms:created>
  <dcterms:modified xsi:type="dcterms:W3CDTF">2024-06-07T17:49:00Z</dcterms:modified>
</cp:coreProperties>
</file>