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F0E4" w14:textId="77777777" w:rsidR="00F959D0" w:rsidRDefault="00F959D0"/>
    <w:p w14:paraId="1F3AFC99" w14:textId="334BF454" w:rsidR="008365FB" w:rsidRDefault="008365FB" w:rsidP="008365FB">
      <w:pPr>
        <w:pStyle w:val="Title"/>
      </w:pPr>
      <w:r>
        <w:fldChar w:fldCharType="begin"/>
      </w:r>
      <w:r>
        <w:instrText xml:space="preserve"> INCLUDEPICTURE "https://www.ptresearch.org/assets/site/logo.png"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3E9187B" wp14:editId="0E77749D">
            <wp:extent cx="2864949" cy="980388"/>
            <wp:effectExtent l="0" t="0" r="0" b="0"/>
            <wp:docPr id="2098187651" name="Picture 1" descr="A black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87651" name="Picture 1" descr="A black and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86" cy="9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6F66B8D" w14:textId="77777777" w:rsidR="00B234AA" w:rsidRDefault="008365FB" w:rsidP="008365FB">
      <w:pPr>
        <w:pStyle w:val="Title"/>
        <w:jc w:val="center"/>
      </w:pPr>
      <w:r w:rsidRPr="008365FB">
        <w:t xml:space="preserve">Qualitative and Mixed Methods </w:t>
      </w:r>
    </w:p>
    <w:p w14:paraId="106EE688" w14:textId="1A4AE9C2" w:rsidR="008365FB" w:rsidRDefault="008365FB" w:rsidP="008365FB">
      <w:pPr>
        <w:pStyle w:val="Title"/>
        <w:jc w:val="center"/>
      </w:pPr>
      <w:r w:rsidRPr="008365FB">
        <w:t>Textbook List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365FB" w:rsidRPr="008365FB" w14:paraId="2A8750A7" w14:textId="77777777" w:rsidTr="008365FB">
        <w:trPr>
          <w:trHeight w:val="1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72953" w14:textId="77777777" w:rsidR="008365FB" w:rsidRPr="00191F95" w:rsidRDefault="008365FB" w:rsidP="008365FB">
            <w:pPr>
              <w:pBdr>
                <w:bottom w:val="single" w:sz="6" w:space="1" w:color="auto"/>
              </w:pBd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</w:p>
          <w:p w14:paraId="45434CDB" w14:textId="77777777" w:rsidR="008365FB" w:rsidRPr="00191F95" w:rsidRDefault="008365FB" w:rsidP="008365FB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</w:p>
          <w:p w14:paraId="7DE9152E" w14:textId="77777777" w:rsidR="008365FB" w:rsidRPr="00191F95" w:rsidRDefault="008365FB" w:rsidP="008365FB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</w:p>
          <w:p w14:paraId="439D5AAF" w14:textId="336A32D1" w:rsidR="00F73B4E" w:rsidRPr="008761C1" w:rsidRDefault="00E64C5D" w:rsidP="00F73B4E">
            <w:pPr>
              <w:rPr>
                <w:i/>
                <w:iCs/>
              </w:rPr>
            </w:pPr>
            <w:r w:rsidRPr="00374B7D">
              <w:rPr>
                <w:rFonts w:cstheme="minorHAnsi"/>
                <w:i/>
                <w:iCs/>
              </w:rPr>
              <w:t xml:space="preserve">The following a curated list of textbooks that can be utilized to assist with instructing Doctor of Physical Therapy </w:t>
            </w:r>
            <w:r w:rsidR="005C07D1" w:rsidRPr="00374B7D">
              <w:rPr>
                <w:rFonts w:cstheme="minorHAnsi"/>
                <w:i/>
                <w:iCs/>
              </w:rPr>
              <w:t>students in qualitative and mixed methods research.</w:t>
            </w:r>
            <w:r w:rsidR="00F73B4E" w:rsidRPr="008761C1">
              <w:rPr>
                <w:i/>
                <w:iCs/>
              </w:rPr>
              <w:t xml:space="preserve"> </w:t>
            </w:r>
            <w:r w:rsidR="00F73B4E" w:rsidRPr="008761C1">
              <w:rPr>
                <w:i/>
                <w:iCs/>
              </w:rPr>
              <w:t xml:space="preserve">If you would like to submit for possible inclusion additional qualitative or mixed-methods </w:t>
            </w:r>
            <w:r w:rsidR="00F73B4E">
              <w:rPr>
                <w:i/>
                <w:iCs/>
              </w:rPr>
              <w:t>textbook</w:t>
            </w:r>
            <w:r w:rsidR="00F73B4E" w:rsidRPr="008761C1">
              <w:rPr>
                <w:i/>
                <w:iCs/>
              </w:rPr>
              <w:t xml:space="preserve">, please submit your </w:t>
            </w:r>
            <w:r w:rsidR="00374B7D">
              <w:rPr>
                <w:i/>
                <w:iCs/>
              </w:rPr>
              <w:t>suggestion</w:t>
            </w:r>
            <w:r w:rsidR="00F73B4E" w:rsidRPr="008761C1">
              <w:rPr>
                <w:i/>
                <w:iCs/>
              </w:rPr>
              <w:t xml:space="preserve"> to the Qualitative and Mixed-Methods Toolkit team.</w:t>
            </w:r>
          </w:p>
          <w:p w14:paraId="127D17DD" w14:textId="06ACD41A" w:rsidR="00E64C5D" w:rsidRPr="002E620B" w:rsidRDefault="00E64C5D" w:rsidP="00E64C5D">
            <w:pPr>
              <w:rPr>
                <w:rFonts w:cstheme="minorHAnsi"/>
              </w:rPr>
            </w:pPr>
          </w:p>
          <w:p w14:paraId="64092857" w14:textId="77777777" w:rsidR="00E64C5D" w:rsidRPr="00191F95" w:rsidRDefault="00E64C5D" w:rsidP="00E64C5D">
            <w:pPr>
              <w:pBdr>
                <w:bottom w:val="single" w:sz="12" w:space="1" w:color="auto"/>
              </w:pBdr>
              <w:ind w:right="5040"/>
              <w:rPr>
                <w:rFonts w:cstheme="minorHAnsi"/>
                <w:i/>
                <w:iCs/>
                <w:color w:val="808080" w:themeColor="background1" w:themeShade="80"/>
              </w:rPr>
            </w:pPr>
          </w:p>
          <w:p w14:paraId="7AB3B994" w14:textId="77777777" w:rsidR="008365FB" w:rsidRPr="00191F95" w:rsidRDefault="008365FB" w:rsidP="008365FB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</w:p>
          <w:p w14:paraId="1B5B28F6" w14:textId="77777777" w:rsidR="008365FB" w:rsidRPr="00191F95" w:rsidRDefault="008365FB" w:rsidP="008365FB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</w:p>
          <w:p w14:paraId="7567CF44" w14:textId="1B6C01A0" w:rsidR="008365FB" w:rsidRPr="00191F95" w:rsidRDefault="008365FB" w:rsidP="008365FB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  <w:r w:rsidRPr="00191F95">
              <w:rPr>
                <w:rFonts w:eastAsia="Times New Roman" w:cstheme="minorHAnsi"/>
                <w:color w:val="222222"/>
                <w:kern w:val="0"/>
                <w14:ligatures w14:val="none"/>
              </w:rPr>
              <w:t xml:space="preserve">Creswell, John W., and Cheryl N. Poth. </w:t>
            </w:r>
            <w:r w:rsidRPr="00191F95">
              <w:rPr>
                <w:rFonts w:eastAsia="Times New Roman" w:cstheme="minorHAnsi"/>
                <w:i/>
                <w:iCs/>
                <w:color w:val="222222"/>
                <w:kern w:val="0"/>
                <w14:ligatures w14:val="none"/>
              </w:rPr>
              <w:t>Qualitative inquiry and research design: Choosing among five approaches</w:t>
            </w:r>
            <w:r w:rsidRPr="00191F95">
              <w:rPr>
                <w:rFonts w:eastAsia="Times New Roman" w:cstheme="minorHAnsi"/>
                <w:color w:val="222222"/>
                <w:kern w:val="0"/>
                <w14:ligatures w14:val="none"/>
              </w:rPr>
              <w:t>. Sage publications, 4th edition 2017.</w:t>
            </w:r>
          </w:p>
        </w:tc>
      </w:tr>
      <w:tr w:rsidR="008365FB" w:rsidRPr="008365FB" w14:paraId="0C51B7E0" w14:textId="77777777" w:rsidTr="008365FB">
        <w:trPr>
          <w:trHeight w:val="96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DCE57" w14:textId="77777777" w:rsidR="008365FB" w:rsidRPr="00191F95" w:rsidRDefault="008365FB" w:rsidP="008365FB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  <w:r w:rsidRPr="00191F95">
              <w:rPr>
                <w:rFonts w:eastAsia="Times New Roman" w:cstheme="minorHAnsi"/>
                <w:color w:val="222222"/>
                <w:kern w:val="0"/>
                <w14:ligatures w14:val="none"/>
              </w:rPr>
              <w:t xml:space="preserve">Richards, Lyn, and Janice M. Morse. </w:t>
            </w:r>
            <w:r w:rsidRPr="00191F95">
              <w:rPr>
                <w:rFonts w:eastAsia="Times New Roman" w:cstheme="minorHAnsi"/>
                <w:i/>
                <w:iCs/>
                <w:color w:val="222222"/>
                <w:kern w:val="0"/>
                <w14:ligatures w14:val="none"/>
              </w:rPr>
              <w:t>README FIRST for a User′ s Guide to Qualitative Methods</w:t>
            </w:r>
            <w:r w:rsidRPr="00191F95">
              <w:rPr>
                <w:rFonts w:eastAsia="Times New Roman" w:cstheme="minorHAnsi"/>
                <w:color w:val="222222"/>
                <w:kern w:val="0"/>
                <w14:ligatures w14:val="none"/>
              </w:rPr>
              <w:t>. Sage publications, 2012.</w:t>
            </w:r>
          </w:p>
        </w:tc>
      </w:tr>
      <w:tr w:rsidR="008365FB" w:rsidRPr="008365FB" w14:paraId="622FA1AD" w14:textId="77777777" w:rsidTr="008365FB">
        <w:trPr>
          <w:trHeight w:val="9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7BECD" w14:textId="09D5EAE7" w:rsidR="008365FB" w:rsidRPr="00191F95" w:rsidRDefault="008365FB" w:rsidP="008365FB">
            <w:pPr>
              <w:rPr>
                <w:rFonts w:eastAsia="Times New Roman" w:cstheme="minorHAnsi"/>
                <w:color w:val="0F1111"/>
                <w:kern w:val="0"/>
                <w14:ligatures w14:val="none"/>
              </w:rPr>
            </w:pPr>
            <w:r w:rsidRPr="00191F95">
              <w:rPr>
                <w:rFonts w:eastAsia="Times New Roman" w:cstheme="minorHAnsi"/>
                <w:color w:val="0F1111"/>
                <w:kern w:val="0"/>
                <w14:ligatures w14:val="none"/>
              </w:rPr>
              <w:t xml:space="preserve">Creswell, John W.  </w:t>
            </w:r>
            <w:r w:rsidRPr="00191F95">
              <w:rPr>
                <w:rFonts w:eastAsia="Times New Roman" w:cstheme="minorHAnsi"/>
                <w:i/>
                <w:iCs/>
                <w:color w:val="0F1111"/>
                <w:kern w:val="0"/>
                <w14:ligatures w14:val="none"/>
              </w:rPr>
              <w:t xml:space="preserve">Research Design: Qualitative, </w:t>
            </w:r>
            <w:r w:rsidR="002812CC" w:rsidRPr="00191F95">
              <w:rPr>
                <w:rFonts w:eastAsia="Times New Roman" w:cstheme="minorHAnsi"/>
                <w:i/>
                <w:iCs/>
                <w:color w:val="0F1111"/>
                <w:kern w:val="0"/>
                <w14:ligatures w14:val="none"/>
              </w:rPr>
              <w:t>q</w:t>
            </w:r>
            <w:r w:rsidRPr="00191F95">
              <w:rPr>
                <w:rFonts w:eastAsia="Times New Roman" w:cstheme="minorHAnsi"/>
                <w:i/>
                <w:iCs/>
                <w:color w:val="0F1111"/>
                <w:kern w:val="0"/>
                <w14:ligatures w14:val="none"/>
              </w:rPr>
              <w:t xml:space="preserve">uantitative, and </w:t>
            </w:r>
            <w:r w:rsidR="002812CC" w:rsidRPr="00191F95">
              <w:rPr>
                <w:rFonts w:eastAsia="Times New Roman" w:cstheme="minorHAnsi"/>
                <w:i/>
                <w:iCs/>
                <w:color w:val="0F1111"/>
                <w:kern w:val="0"/>
                <w14:ligatures w14:val="none"/>
              </w:rPr>
              <w:t>m</w:t>
            </w:r>
            <w:r w:rsidRPr="00191F95">
              <w:rPr>
                <w:rFonts w:eastAsia="Times New Roman" w:cstheme="minorHAnsi"/>
                <w:i/>
                <w:iCs/>
                <w:color w:val="0F1111"/>
                <w:kern w:val="0"/>
                <w14:ligatures w14:val="none"/>
              </w:rPr>
              <w:t xml:space="preserve">ixed </w:t>
            </w:r>
            <w:r w:rsidR="002812CC" w:rsidRPr="00191F95">
              <w:rPr>
                <w:rFonts w:eastAsia="Times New Roman" w:cstheme="minorHAnsi"/>
                <w:i/>
                <w:iCs/>
                <w:color w:val="0F1111"/>
                <w:kern w:val="0"/>
                <w14:ligatures w14:val="none"/>
              </w:rPr>
              <w:t>m</w:t>
            </w:r>
            <w:r w:rsidRPr="00191F95">
              <w:rPr>
                <w:rFonts w:eastAsia="Times New Roman" w:cstheme="minorHAnsi"/>
                <w:i/>
                <w:iCs/>
                <w:color w:val="0F1111"/>
                <w:kern w:val="0"/>
                <w14:ligatures w14:val="none"/>
              </w:rPr>
              <w:t xml:space="preserve">ethods </w:t>
            </w:r>
            <w:proofErr w:type="gramStart"/>
            <w:r w:rsidR="002812CC" w:rsidRPr="00191F95">
              <w:rPr>
                <w:rFonts w:eastAsia="Times New Roman" w:cstheme="minorHAnsi"/>
                <w:i/>
                <w:iCs/>
                <w:color w:val="0F1111"/>
                <w:kern w:val="0"/>
                <w14:ligatures w14:val="none"/>
              </w:rPr>
              <w:t>a</w:t>
            </w:r>
            <w:r w:rsidRPr="00191F95">
              <w:rPr>
                <w:rFonts w:eastAsia="Times New Roman" w:cstheme="minorHAnsi"/>
                <w:i/>
                <w:iCs/>
                <w:color w:val="0F1111"/>
                <w:kern w:val="0"/>
                <w14:ligatures w14:val="none"/>
              </w:rPr>
              <w:t>pproaches</w:t>
            </w:r>
            <w:proofErr w:type="gramEnd"/>
            <w:r w:rsidR="002812CC" w:rsidRPr="00191F95">
              <w:rPr>
                <w:rFonts w:eastAsia="Times New Roman" w:cstheme="minorHAnsi"/>
                <w:i/>
                <w:iCs/>
                <w:color w:val="0F1111"/>
                <w:kern w:val="0"/>
                <w14:ligatures w14:val="none"/>
              </w:rPr>
              <w:t>.</w:t>
            </w:r>
            <w:r w:rsidRPr="00191F95">
              <w:rPr>
                <w:rFonts w:eastAsia="Times New Roman" w:cstheme="minorHAnsi"/>
                <w:color w:val="0F1111"/>
                <w:kern w:val="0"/>
                <w14:ligatures w14:val="none"/>
              </w:rPr>
              <w:t xml:space="preserve"> </w:t>
            </w:r>
            <w:r w:rsidR="004227E5" w:rsidRPr="00191F95">
              <w:rPr>
                <w:rFonts w:eastAsia="Times New Roman" w:cstheme="minorHAnsi"/>
                <w:color w:val="0F1111"/>
                <w:kern w:val="0"/>
                <w14:ligatures w14:val="none"/>
              </w:rPr>
              <w:t xml:space="preserve"> Sage publications</w:t>
            </w:r>
            <w:r w:rsidRPr="00191F95">
              <w:rPr>
                <w:rFonts w:eastAsia="Times New Roman" w:cstheme="minorHAnsi"/>
                <w:color w:val="0F1111"/>
                <w:kern w:val="0"/>
                <w14:ligatures w14:val="none"/>
              </w:rPr>
              <w:t>, 4th edition.</w:t>
            </w:r>
          </w:p>
        </w:tc>
      </w:tr>
      <w:tr w:rsidR="008365FB" w:rsidRPr="008365FB" w14:paraId="1CB7E806" w14:textId="77777777" w:rsidTr="008365FB">
        <w:trPr>
          <w:trHeight w:val="9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A5691" w14:textId="0E01AAAA" w:rsidR="008365FB" w:rsidRPr="00191F95" w:rsidRDefault="00602967" w:rsidP="008365FB">
            <w:pPr>
              <w:rPr>
                <w:rFonts w:eastAsia="Times New Roman" w:cstheme="minorHAnsi"/>
                <w:color w:val="0F1111"/>
                <w:kern w:val="0"/>
                <w14:ligatures w14:val="none"/>
              </w:rPr>
            </w:pPr>
            <w:r w:rsidRPr="00191F95">
              <w:rPr>
                <w:rFonts w:cstheme="minorHAnsi"/>
                <w:color w:val="222222"/>
                <w:shd w:val="clear" w:color="auto" w:fill="FFFFFF"/>
              </w:rPr>
              <w:t xml:space="preserve">McEwen, Irene R. </w:t>
            </w:r>
            <w:r w:rsidRPr="00191F95">
              <w:rPr>
                <w:rFonts w:cstheme="minorHAnsi"/>
                <w:i/>
                <w:iCs/>
                <w:color w:val="222222"/>
                <w:shd w:val="clear" w:color="auto" w:fill="FFFFFF"/>
              </w:rPr>
              <w:t>Writing case reports: A how-to manual for clinicians</w:t>
            </w:r>
            <w:r w:rsidR="0068774C" w:rsidRPr="00191F95">
              <w:rPr>
                <w:rFonts w:cstheme="minorHAnsi"/>
                <w:i/>
                <w:iCs/>
                <w:color w:val="222222"/>
                <w:shd w:val="clear" w:color="auto" w:fill="FFFFFF"/>
              </w:rPr>
              <w:t xml:space="preserve"> </w:t>
            </w:r>
            <w:r w:rsidR="00D804EA" w:rsidRPr="00191F95">
              <w:rPr>
                <w:rFonts w:cstheme="minorHAnsi"/>
                <w:color w:val="222222"/>
                <w:shd w:val="clear" w:color="auto" w:fill="FFFFFF"/>
              </w:rPr>
              <w:t>American Physical Therapy Association</w:t>
            </w:r>
            <w:r w:rsidRPr="00191F95">
              <w:rPr>
                <w:rFonts w:cstheme="minorHAnsi"/>
                <w:color w:val="222222"/>
                <w:shd w:val="clear" w:color="auto" w:fill="FFFFFF"/>
              </w:rPr>
              <w:t> (2009).</w:t>
            </w:r>
          </w:p>
        </w:tc>
      </w:tr>
      <w:tr w:rsidR="008365FB" w:rsidRPr="008365FB" w14:paraId="5E010122" w14:textId="77777777" w:rsidTr="008365FB">
        <w:trPr>
          <w:trHeight w:val="12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CDE82" w14:textId="6C1C1F8B" w:rsidR="008365FB" w:rsidRPr="002E620B" w:rsidRDefault="00112F07" w:rsidP="008365FB">
            <w:pPr>
              <w:rPr>
                <w:rFonts w:eastAsia="Times New Roman" w:cstheme="minorHAnsi"/>
                <w:color w:val="0F1111"/>
                <w:kern w:val="0"/>
                <w14:ligatures w14:val="none"/>
              </w:rPr>
            </w:pPr>
            <w:r w:rsidRPr="002E620B">
              <w:rPr>
                <w:rFonts w:cstheme="minorHAnsi"/>
                <w:color w:val="222222"/>
                <w:shd w:val="clear" w:color="auto" w:fill="FFFFFF"/>
              </w:rPr>
              <w:t xml:space="preserve">Carpenter, Christine M., and Melinda </w:t>
            </w:r>
            <w:proofErr w:type="spellStart"/>
            <w:r w:rsidRPr="002E620B">
              <w:rPr>
                <w:rFonts w:cstheme="minorHAnsi"/>
                <w:color w:val="222222"/>
                <w:shd w:val="clear" w:color="auto" w:fill="FFFFFF"/>
              </w:rPr>
              <w:t>Suto</w:t>
            </w:r>
            <w:proofErr w:type="spellEnd"/>
            <w:r w:rsidRPr="002E620B">
              <w:rPr>
                <w:rFonts w:cstheme="minorHAnsi"/>
                <w:color w:val="222222"/>
                <w:shd w:val="clear" w:color="auto" w:fill="FFFFFF"/>
              </w:rPr>
              <w:t>. </w:t>
            </w:r>
            <w:r w:rsidRPr="002E620B">
              <w:rPr>
                <w:rFonts w:cstheme="minorHAnsi"/>
                <w:i/>
                <w:iCs/>
                <w:color w:val="222222"/>
                <w:shd w:val="clear" w:color="auto" w:fill="FFFFFF"/>
              </w:rPr>
              <w:t>Qualitative research for occupational and physical therapists: A practical guide</w:t>
            </w:r>
            <w:r w:rsidRPr="002E620B">
              <w:rPr>
                <w:rFonts w:cstheme="minorHAnsi"/>
                <w:color w:val="222222"/>
                <w:shd w:val="clear" w:color="auto" w:fill="FFFFFF"/>
              </w:rPr>
              <w:t>. Wiley, 2008.</w:t>
            </w:r>
          </w:p>
        </w:tc>
      </w:tr>
    </w:tbl>
    <w:p w14:paraId="430B073E" w14:textId="77777777" w:rsidR="008365FB" w:rsidRDefault="008365FB" w:rsidP="00C41E24"/>
    <w:sectPr w:rsidR="008365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9A9E" w14:textId="77777777" w:rsidR="004A474C" w:rsidRDefault="004A474C" w:rsidP="000F2F0C">
      <w:r>
        <w:separator/>
      </w:r>
    </w:p>
  </w:endnote>
  <w:endnote w:type="continuationSeparator" w:id="0">
    <w:p w14:paraId="34BB3B88" w14:textId="77777777" w:rsidR="004A474C" w:rsidRDefault="004A474C" w:rsidP="000F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76C2" w14:textId="63712D94" w:rsidR="000F2F0C" w:rsidRDefault="000F2F0C">
    <w:pPr>
      <w:pStyle w:val="Footer"/>
    </w:pPr>
    <w:r>
      <w:t>Last Updated 10_03_2023</w:t>
    </w:r>
  </w:p>
  <w:p w14:paraId="5FB27474" w14:textId="77777777" w:rsidR="000F2F0C" w:rsidRDefault="000F2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0C77" w14:textId="77777777" w:rsidR="004A474C" w:rsidRDefault="004A474C" w:rsidP="000F2F0C">
      <w:r>
        <w:separator/>
      </w:r>
    </w:p>
  </w:footnote>
  <w:footnote w:type="continuationSeparator" w:id="0">
    <w:p w14:paraId="3A047D31" w14:textId="77777777" w:rsidR="004A474C" w:rsidRDefault="004A474C" w:rsidP="000F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FB"/>
    <w:rsid w:val="00020884"/>
    <w:rsid w:val="000F2F0C"/>
    <w:rsid w:val="00102DC8"/>
    <w:rsid w:val="00112F07"/>
    <w:rsid w:val="00153AD0"/>
    <w:rsid w:val="00191F95"/>
    <w:rsid w:val="001A71D7"/>
    <w:rsid w:val="001B753D"/>
    <w:rsid w:val="00216B7F"/>
    <w:rsid w:val="002812CC"/>
    <w:rsid w:val="002E620B"/>
    <w:rsid w:val="00374B7D"/>
    <w:rsid w:val="003843D4"/>
    <w:rsid w:val="003B29D5"/>
    <w:rsid w:val="003D0C7C"/>
    <w:rsid w:val="004227E5"/>
    <w:rsid w:val="00444C6E"/>
    <w:rsid w:val="004A314D"/>
    <w:rsid w:val="004A474C"/>
    <w:rsid w:val="005B1458"/>
    <w:rsid w:val="005C07D1"/>
    <w:rsid w:val="005F38D2"/>
    <w:rsid w:val="00602967"/>
    <w:rsid w:val="0068774C"/>
    <w:rsid w:val="006B2DB7"/>
    <w:rsid w:val="006C206A"/>
    <w:rsid w:val="006E5C9D"/>
    <w:rsid w:val="0072693E"/>
    <w:rsid w:val="008365FB"/>
    <w:rsid w:val="00886729"/>
    <w:rsid w:val="008A0151"/>
    <w:rsid w:val="008B4AAE"/>
    <w:rsid w:val="008C0372"/>
    <w:rsid w:val="008C5878"/>
    <w:rsid w:val="009814E3"/>
    <w:rsid w:val="009976A0"/>
    <w:rsid w:val="009D6CB5"/>
    <w:rsid w:val="009F0791"/>
    <w:rsid w:val="009F5055"/>
    <w:rsid w:val="00AB22AE"/>
    <w:rsid w:val="00B17FCE"/>
    <w:rsid w:val="00B234AA"/>
    <w:rsid w:val="00B34D9F"/>
    <w:rsid w:val="00BC3E44"/>
    <w:rsid w:val="00BF4E0A"/>
    <w:rsid w:val="00C41E24"/>
    <w:rsid w:val="00C81D6E"/>
    <w:rsid w:val="00C861B5"/>
    <w:rsid w:val="00CD213B"/>
    <w:rsid w:val="00CE048E"/>
    <w:rsid w:val="00D501FD"/>
    <w:rsid w:val="00D804EA"/>
    <w:rsid w:val="00DB5A73"/>
    <w:rsid w:val="00E64C5D"/>
    <w:rsid w:val="00F73B4E"/>
    <w:rsid w:val="00F959D0"/>
    <w:rsid w:val="00F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42C3E"/>
  <w15:chartTrackingRefBased/>
  <w15:docId w15:val="{F44FC7B9-3313-2740-B674-088C3EFF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5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F2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F0C"/>
  </w:style>
  <w:style w:type="paragraph" w:styleId="Footer">
    <w:name w:val="footer"/>
    <w:basedOn w:val="Normal"/>
    <w:link w:val="FooterChar"/>
    <w:uiPriority w:val="99"/>
    <w:unhideWhenUsed/>
    <w:rsid w:val="000F2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Jason E</dc:creator>
  <cp:keywords/>
  <dc:description/>
  <cp:lastModifiedBy>Cook, Jason E</cp:lastModifiedBy>
  <cp:revision>4</cp:revision>
  <dcterms:created xsi:type="dcterms:W3CDTF">2024-05-31T20:54:00Z</dcterms:created>
  <dcterms:modified xsi:type="dcterms:W3CDTF">2024-06-07T17:48:00Z</dcterms:modified>
</cp:coreProperties>
</file>